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89B6E" w14:textId="77777777" w:rsidR="00847182" w:rsidRPr="00F63EDF" w:rsidRDefault="00BD2F8C" w:rsidP="00F63EDF">
      <w:pPr>
        <w:tabs>
          <w:tab w:val="left" w:pos="8364"/>
        </w:tabs>
        <w:spacing w:line="360" w:lineRule="auto"/>
        <w:ind w:left="4248"/>
        <w:jc w:val="center"/>
        <w:rPr>
          <w:rFonts w:ascii="Arial Narrow" w:hAnsi="Arial Narrow" w:cs="Arial"/>
          <w:sz w:val="22"/>
          <w:szCs w:val="22"/>
        </w:rPr>
      </w:pPr>
      <w:r w:rsidRPr="0097301E">
        <w:rPr>
          <w:rFonts w:ascii="Arial Nova" w:hAnsi="Arial Nova"/>
          <w:noProof/>
          <w:sz w:val="32"/>
          <w:szCs w:val="32"/>
        </w:rPr>
        <w:drawing>
          <wp:anchor distT="0" distB="0" distL="114300" distR="114300" simplePos="0" relativeHeight="251660288" behindDoc="0" locked="0" layoutInCell="1" allowOverlap="1" wp14:anchorId="3CBDFE8B" wp14:editId="5FDB008C">
            <wp:simplePos x="0" y="0"/>
            <wp:positionH relativeFrom="margin">
              <wp:posOffset>4738370</wp:posOffset>
            </wp:positionH>
            <wp:positionV relativeFrom="margin">
              <wp:posOffset>-337820</wp:posOffset>
            </wp:positionV>
            <wp:extent cx="1076325" cy="1447800"/>
            <wp:effectExtent l="25400" t="25400" r="28575" b="38100"/>
            <wp:wrapSquare wrapText="bothSides"/>
            <wp:docPr id="434675529" name="Grafik 1" descr="Ein Bild, das Text, Poster, Grafikdesign,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675529" name="Grafik 1" descr="Ein Bild, das Text, Poster, Grafikdesign, Grafiken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6325" cy="144780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526FCC5C" w14:textId="77777777" w:rsidR="00B9365E" w:rsidRDefault="00B9365E" w:rsidP="00620FAF">
      <w:pPr>
        <w:rPr>
          <w:rFonts w:ascii="Arial" w:hAnsi="Arial" w:cs="Arial"/>
          <w:b/>
          <w:bCs/>
          <w:sz w:val="28"/>
          <w:szCs w:val="28"/>
        </w:rPr>
      </w:pPr>
    </w:p>
    <w:p w14:paraId="25FFD9F0" w14:textId="77777777" w:rsidR="005376B6" w:rsidRDefault="005376B6" w:rsidP="00620FAF">
      <w:pPr>
        <w:rPr>
          <w:rFonts w:ascii="Arial" w:hAnsi="Arial" w:cs="Arial"/>
          <w:b/>
          <w:bCs/>
          <w:sz w:val="28"/>
          <w:szCs w:val="28"/>
        </w:rPr>
      </w:pPr>
    </w:p>
    <w:p w14:paraId="635890F8" w14:textId="77777777" w:rsidR="005376B6" w:rsidRDefault="005376B6" w:rsidP="005376B6">
      <w:pPr>
        <w:rPr>
          <w:rFonts w:ascii="Arial" w:hAnsi="Arial" w:cs="Arial"/>
          <w:b/>
          <w:bCs/>
          <w:sz w:val="28"/>
          <w:szCs w:val="28"/>
        </w:rPr>
      </w:pPr>
    </w:p>
    <w:p w14:paraId="57BE708E" w14:textId="77777777" w:rsidR="003C30A2" w:rsidRPr="003C30A2" w:rsidRDefault="003C30A2" w:rsidP="003C30A2">
      <w:pPr>
        <w:rPr>
          <w:rFonts w:ascii="Arial" w:hAnsi="Arial" w:cs="Arial"/>
          <w:sz w:val="28"/>
          <w:szCs w:val="28"/>
        </w:rPr>
      </w:pPr>
      <w:r w:rsidRPr="003C30A2">
        <w:rPr>
          <w:rFonts w:ascii="Arial" w:hAnsi="Arial" w:cs="Arial"/>
          <w:b/>
          <w:bCs/>
          <w:sz w:val="28"/>
          <w:szCs w:val="28"/>
        </w:rPr>
        <w:t>Aufnahmeantrag</w:t>
      </w:r>
      <w:r w:rsidRPr="003C30A2">
        <w:rPr>
          <w:rFonts w:ascii="Arial" w:hAnsi="Arial" w:cs="Arial"/>
          <w:sz w:val="28"/>
          <w:szCs w:val="28"/>
        </w:rPr>
        <w:t xml:space="preserve"> </w:t>
      </w:r>
      <w:r w:rsidRPr="003C30A2">
        <w:rPr>
          <w:rFonts w:ascii="Arial" w:hAnsi="Arial" w:cs="Arial"/>
          <w:b/>
          <w:bCs/>
          <w:sz w:val="28"/>
          <w:szCs w:val="28"/>
        </w:rPr>
        <w:t xml:space="preserve">in den Verein   </w:t>
      </w:r>
    </w:p>
    <w:p w14:paraId="3FF0D818" w14:textId="77777777" w:rsidR="003C30A2" w:rsidRPr="003C30A2" w:rsidRDefault="003C30A2" w:rsidP="003C30A2">
      <w:r w:rsidRPr="003C30A2">
        <w:rPr>
          <w:b/>
          <w:bCs/>
        </w:rPr>
        <w:t> </w:t>
      </w:r>
    </w:p>
    <w:p w14:paraId="159EE8C3" w14:textId="77777777" w:rsidR="003C30A2" w:rsidRPr="003C30A2" w:rsidRDefault="003C30A2" w:rsidP="003C30A2">
      <w:pPr>
        <w:spacing w:line="276" w:lineRule="auto"/>
        <w:jc w:val="both"/>
        <w:rPr>
          <w:rFonts w:ascii="Arial" w:hAnsi="Arial" w:cs="Arial"/>
        </w:rPr>
      </w:pPr>
      <w:r w:rsidRPr="003C30A2">
        <w:rPr>
          <w:rFonts w:ascii="Arial" w:hAnsi="Arial" w:cs="Arial"/>
        </w:rPr>
        <w:t xml:space="preserve">Herr/Frau/die Organisation:  </w:t>
      </w:r>
    </w:p>
    <w:p w14:paraId="0C5444BA" w14:textId="77777777" w:rsidR="003C30A2" w:rsidRDefault="003C30A2" w:rsidP="003C30A2">
      <w:pPr>
        <w:spacing w:line="276" w:lineRule="auto"/>
        <w:jc w:val="both"/>
        <w:rPr>
          <w:rFonts w:ascii="Arial" w:hAnsi="Arial" w:cs="Arial"/>
        </w:rPr>
      </w:pPr>
    </w:p>
    <w:p w14:paraId="17DD5CC7" w14:textId="77777777" w:rsidR="003C30A2" w:rsidRDefault="003C30A2" w:rsidP="003C30A2">
      <w:pPr>
        <w:spacing w:line="276" w:lineRule="auto"/>
        <w:jc w:val="both"/>
        <w:rPr>
          <w:rFonts w:ascii="Arial" w:hAnsi="Arial" w:cs="Arial"/>
        </w:rPr>
      </w:pPr>
      <w:r w:rsidRPr="003C30A2">
        <w:rPr>
          <w:rFonts w:ascii="Arial" w:hAnsi="Arial" w:cs="Arial"/>
        </w:rPr>
        <w:t>Anschrift:</w:t>
      </w:r>
      <w:r w:rsidRPr="003C30A2">
        <w:rPr>
          <w:rFonts w:ascii="Arial" w:hAnsi="Arial" w:cs="Arial"/>
        </w:rPr>
        <w:tab/>
      </w:r>
    </w:p>
    <w:p w14:paraId="223D0387" w14:textId="77777777" w:rsidR="003C30A2" w:rsidRPr="003C30A2" w:rsidRDefault="003C30A2" w:rsidP="003C30A2">
      <w:pPr>
        <w:spacing w:line="276" w:lineRule="auto"/>
        <w:jc w:val="both"/>
        <w:rPr>
          <w:rFonts w:ascii="Arial" w:hAnsi="Arial" w:cs="Arial"/>
        </w:rPr>
      </w:pPr>
      <w:r w:rsidRPr="003C30A2">
        <w:rPr>
          <w:rFonts w:ascii="Arial" w:hAnsi="Arial" w:cs="Arial"/>
        </w:rPr>
        <w:tab/>
      </w:r>
      <w:r w:rsidRPr="003C30A2">
        <w:rPr>
          <w:rFonts w:ascii="Arial" w:hAnsi="Arial" w:cs="Arial"/>
        </w:rPr>
        <w:tab/>
      </w:r>
    </w:p>
    <w:p w14:paraId="19BD2597" w14:textId="77777777" w:rsidR="003C30A2" w:rsidRDefault="003C30A2" w:rsidP="003C30A2">
      <w:pPr>
        <w:spacing w:line="276" w:lineRule="auto"/>
        <w:jc w:val="both"/>
        <w:rPr>
          <w:rFonts w:ascii="Arial" w:hAnsi="Arial" w:cs="Arial"/>
        </w:rPr>
      </w:pPr>
      <w:r w:rsidRPr="003C30A2">
        <w:rPr>
          <w:rFonts w:ascii="Arial" w:hAnsi="Arial" w:cs="Arial"/>
        </w:rPr>
        <w:t>geb. am:</w:t>
      </w:r>
    </w:p>
    <w:p w14:paraId="0857D9A4" w14:textId="77777777" w:rsidR="003C30A2" w:rsidRPr="003C30A2" w:rsidRDefault="003C30A2" w:rsidP="003C30A2">
      <w:pPr>
        <w:spacing w:line="276" w:lineRule="auto"/>
        <w:jc w:val="both"/>
        <w:rPr>
          <w:rFonts w:ascii="Arial" w:hAnsi="Arial" w:cs="Arial"/>
        </w:rPr>
      </w:pPr>
      <w:r w:rsidRPr="003C30A2">
        <w:rPr>
          <w:rFonts w:ascii="Arial" w:hAnsi="Arial" w:cs="Arial"/>
        </w:rPr>
        <w:tab/>
      </w:r>
      <w:r w:rsidRPr="003C30A2">
        <w:rPr>
          <w:rFonts w:ascii="Arial" w:hAnsi="Arial" w:cs="Arial"/>
        </w:rPr>
        <w:tab/>
      </w:r>
      <w:r w:rsidRPr="003C30A2">
        <w:rPr>
          <w:rFonts w:ascii="Arial" w:hAnsi="Arial" w:cs="Arial"/>
        </w:rPr>
        <w:tab/>
      </w:r>
    </w:p>
    <w:p w14:paraId="2D451C81" w14:textId="77777777" w:rsidR="003C30A2" w:rsidRDefault="003C30A2" w:rsidP="003C30A2">
      <w:pPr>
        <w:spacing w:line="276" w:lineRule="auto"/>
        <w:jc w:val="both"/>
        <w:rPr>
          <w:rFonts w:ascii="Arial" w:hAnsi="Arial" w:cs="Arial"/>
        </w:rPr>
      </w:pPr>
      <w:r w:rsidRPr="003C30A2">
        <w:rPr>
          <w:rFonts w:ascii="Arial" w:hAnsi="Arial" w:cs="Arial"/>
        </w:rPr>
        <w:t>Tel./mobil:</w:t>
      </w:r>
    </w:p>
    <w:p w14:paraId="4F6355FB" w14:textId="77777777" w:rsidR="003C30A2" w:rsidRPr="003C30A2" w:rsidRDefault="003C30A2" w:rsidP="003C30A2">
      <w:pPr>
        <w:spacing w:line="276" w:lineRule="auto"/>
        <w:jc w:val="both"/>
        <w:rPr>
          <w:rFonts w:ascii="Arial" w:hAnsi="Arial" w:cs="Arial"/>
        </w:rPr>
      </w:pPr>
      <w:r w:rsidRPr="003C30A2">
        <w:rPr>
          <w:rFonts w:ascii="Arial" w:hAnsi="Arial" w:cs="Arial"/>
        </w:rPr>
        <w:tab/>
      </w:r>
      <w:r w:rsidRPr="003C30A2">
        <w:rPr>
          <w:rFonts w:ascii="Arial" w:hAnsi="Arial" w:cs="Arial"/>
        </w:rPr>
        <w:tab/>
      </w:r>
      <w:r w:rsidRPr="003C30A2">
        <w:rPr>
          <w:rFonts w:ascii="Arial" w:hAnsi="Arial" w:cs="Arial"/>
        </w:rPr>
        <w:tab/>
      </w:r>
    </w:p>
    <w:p w14:paraId="30E66536" w14:textId="77777777" w:rsidR="003C30A2" w:rsidRDefault="003C30A2" w:rsidP="003C30A2">
      <w:pPr>
        <w:spacing w:line="276" w:lineRule="auto"/>
        <w:jc w:val="both"/>
        <w:rPr>
          <w:rFonts w:ascii="Arial" w:hAnsi="Arial" w:cs="Arial"/>
        </w:rPr>
      </w:pPr>
      <w:proofErr w:type="spellStart"/>
      <w:r w:rsidRPr="003C30A2">
        <w:rPr>
          <w:rFonts w:ascii="Arial" w:hAnsi="Arial" w:cs="Arial"/>
        </w:rPr>
        <w:t>e-mail</w:t>
      </w:r>
      <w:proofErr w:type="spellEnd"/>
      <w:r w:rsidRPr="003C30A2">
        <w:rPr>
          <w:rFonts w:ascii="Arial" w:hAnsi="Arial" w:cs="Arial"/>
        </w:rPr>
        <w:t>/</w:t>
      </w:r>
      <w:proofErr w:type="spellStart"/>
      <w:r w:rsidRPr="003C30A2">
        <w:rPr>
          <w:rFonts w:ascii="Arial" w:hAnsi="Arial" w:cs="Arial"/>
        </w:rPr>
        <w:t>homepage</w:t>
      </w:r>
      <w:proofErr w:type="spellEnd"/>
      <w:r w:rsidRPr="003C30A2">
        <w:rPr>
          <w:rFonts w:ascii="Arial" w:hAnsi="Arial" w:cs="Arial"/>
        </w:rPr>
        <w:tab/>
      </w:r>
    </w:p>
    <w:p w14:paraId="11C59918" w14:textId="77777777" w:rsidR="003C30A2" w:rsidRDefault="003C30A2" w:rsidP="003C30A2">
      <w:pPr>
        <w:spacing w:line="276" w:lineRule="auto"/>
        <w:jc w:val="both"/>
        <w:rPr>
          <w:rFonts w:ascii="Arial" w:hAnsi="Arial" w:cs="Arial"/>
        </w:rPr>
      </w:pPr>
      <w:r w:rsidRPr="003C30A2">
        <w:rPr>
          <w:rFonts w:ascii="Arial" w:hAnsi="Arial" w:cs="Arial"/>
        </w:rPr>
        <w:tab/>
      </w:r>
    </w:p>
    <w:p w14:paraId="648EE457" w14:textId="77777777" w:rsidR="003C30A2" w:rsidRPr="003C30A2" w:rsidRDefault="003C30A2" w:rsidP="003C30A2">
      <w:pPr>
        <w:spacing w:line="276" w:lineRule="auto"/>
        <w:jc w:val="both"/>
        <w:rPr>
          <w:rFonts w:ascii="Arial" w:hAnsi="Arial" w:cs="Arial"/>
        </w:rPr>
      </w:pPr>
      <w:r w:rsidRPr="003C30A2">
        <w:rPr>
          <w:rFonts w:ascii="Arial" w:hAnsi="Arial" w:cs="Arial"/>
        </w:rPr>
        <w:t xml:space="preserve">wünscht die Aufnahme in den o.g. Verein. </w:t>
      </w:r>
    </w:p>
    <w:p w14:paraId="58DAC767" w14:textId="77777777" w:rsidR="003C30A2" w:rsidRPr="003C30A2" w:rsidRDefault="003C30A2" w:rsidP="003C30A2">
      <w:pPr>
        <w:spacing w:line="276" w:lineRule="auto"/>
        <w:jc w:val="both"/>
        <w:rPr>
          <w:rFonts w:ascii="Arial" w:hAnsi="Arial" w:cs="Arial"/>
        </w:rPr>
      </w:pPr>
    </w:p>
    <w:p w14:paraId="5C20A68A" w14:textId="77777777" w:rsidR="003C30A2" w:rsidRDefault="003C30A2" w:rsidP="003C30A2">
      <w:pPr>
        <w:spacing w:line="276" w:lineRule="auto"/>
        <w:jc w:val="both"/>
        <w:rPr>
          <w:rFonts w:ascii="Arial" w:hAnsi="Arial" w:cs="Arial"/>
        </w:rPr>
      </w:pPr>
      <w:r w:rsidRPr="003C30A2">
        <w:rPr>
          <w:rFonts w:ascii="Arial" w:hAnsi="Arial" w:cs="Arial"/>
        </w:rPr>
        <w:t>Die Aufnahme wird mit der Aushändigung der Vereinssatzung</w:t>
      </w:r>
      <w:r>
        <w:rPr>
          <w:rFonts w:ascii="Arial" w:hAnsi="Arial" w:cs="Arial"/>
        </w:rPr>
        <w:t xml:space="preserve"> wirksam</w:t>
      </w:r>
      <w:r w:rsidRPr="003C30A2">
        <w:rPr>
          <w:rFonts w:ascii="Arial" w:hAnsi="Arial" w:cs="Arial"/>
        </w:rPr>
        <w:t xml:space="preserve">. </w:t>
      </w:r>
    </w:p>
    <w:p w14:paraId="6BA1DA17" w14:textId="77777777" w:rsidR="003C30A2" w:rsidRPr="003C30A2" w:rsidRDefault="003C30A2" w:rsidP="003C30A2">
      <w:pPr>
        <w:spacing w:line="276" w:lineRule="auto"/>
        <w:jc w:val="both"/>
        <w:rPr>
          <w:rFonts w:ascii="Arial" w:hAnsi="Arial" w:cs="Arial"/>
        </w:rPr>
      </w:pPr>
      <w:r w:rsidRPr="003C30A2">
        <w:rPr>
          <w:rFonts w:ascii="Arial" w:hAnsi="Arial" w:cs="Arial"/>
        </w:rPr>
        <w:t>Diese wird mit einem Bestätigungsschreiben dem o.g. Interessenten/der Interessentin innerhalb von 14 Tagen zugesandt. Für die Mitgliedschaft sind die in der Vereinssatzung aufgenommenen Bedingungen verbindlich anzuerkennen.</w:t>
      </w:r>
    </w:p>
    <w:p w14:paraId="3B389C04" w14:textId="77777777" w:rsidR="003C30A2" w:rsidRDefault="003C30A2" w:rsidP="003C30A2">
      <w:pPr>
        <w:spacing w:line="276" w:lineRule="auto"/>
        <w:jc w:val="both"/>
        <w:rPr>
          <w:rFonts w:ascii="Arial" w:hAnsi="Arial" w:cs="Arial"/>
        </w:rPr>
      </w:pPr>
      <w:r w:rsidRPr="003C30A2">
        <w:rPr>
          <w:rFonts w:ascii="Arial" w:hAnsi="Arial" w:cs="Arial"/>
        </w:rPr>
        <w:t xml:space="preserve">Mit der Aufnahme verbunden ist ein jährlicher Mitgliedsbeitrag von </w:t>
      </w:r>
      <w:r w:rsidR="006935BE">
        <w:rPr>
          <w:rFonts w:ascii="Arial" w:hAnsi="Arial" w:cs="Arial"/>
        </w:rPr>
        <w:t>5</w:t>
      </w:r>
      <w:r w:rsidRPr="003C30A2">
        <w:rPr>
          <w:rFonts w:ascii="Arial" w:hAnsi="Arial" w:cs="Arial"/>
        </w:rPr>
        <w:t>0,00 €.</w:t>
      </w:r>
    </w:p>
    <w:p w14:paraId="05C62271" w14:textId="77777777" w:rsidR="003C30A2" w:rsidRDefault="003C30A2" w:rsidP="003C30A2">
      <w:pPr>
        <w:spacing w:line="276" w:lineRule="auto"/>
        <w:jc w:val="both"/>
        <w:rPr>
          <w:rFonts w:ascii="Arial" w:hAnsi="Arial" w:cs="Arial"/>
        </w:rPr>
      </w:pPr>
    </w:p>
    <w:p w14:paraId="1D240C7D" w14:textId="77777777" w:rsidR="006935BE" w:rsidRPr="003C30A2" w:rsidRDefault="006935BE" w:rsidP="003C30A2">
      <w:pPr>
        <w:spacing w:line="276" w:lineRule="auto"/>
        <w:jc w:val="both"/>
        <w:rPr>
          <w:rFonts w:ascii="Arial" w:hAnsi="Arial" w:cs="Arial"/>
        </w:rPr>
      </w:pPr>
    </w:p>
    <w:p w14:paraId="0AFFDD2C" w14:textId="77777777" w:rsidR="003C30A2" w:rsidRPr="003C30A2" w:rsidRDefault="003C30A2" w:rsidP="003C30A2">
      <w:pPr>
        <w:spacing w:line="276" w:lineRule="auto"/>
        <w:jc w:val="both"/>
        <w:rPr>
          <w:rFonts w:ascii="Arial" w:hAnsi="Arial" w:cs="Arial"/>
        </w:rPr>
      </w:pPr>
      <w:r w:rsidRPr="003C30A2">
        <w:rPr>
          <w:rFonts w:ascii="Arial" w:hAnsi="Arial" w:cs="Arial"/>
        </w:rPr>
        <w:t xml:space="preserve">Dem Interessenten/der Interessentin steht die Möglichkeit </w:t>
      </w:r>
      <w:r>
        <w:rPr>
          <w:rFonts w:ascii="Arial" w:hAnsi="Arial" w:cs="Arial"/>
        </w:rPr>
        <w:t>offen</w:t>
      </w:r>
      <w:r w:rsidRPr="003C30A2">
        <w:rPr>
          <w:rFonts w:ascii="Arial" w:hAnsi="Arial" w:cs="Arial"/>
        </w:rPr>
        <w:t>, die Mitgliedschaft innerhalb von 14 Tagen nach Zugang der Vereinssatzung zu widerrufen. Danach gelten die in der Vereinssatzung genannten Bestimmungen für diesen Punkt. Für den Fall des Widerrufs ist die Satzung an die o.g. Anschrift zurückzusenden.</w:t>
      </w:r>
    </w:p>
    <w:p w14:paraId="14D49896" w14:textId="77777777" w:rsidR="003C30A2" w:rsidRPr="003C30A2" w:rsidRDefault="003C30A2" w:rsidP="003C30A2">
      <w:pPr>
        <w:spacing w:line="276" w:lineRule="auto"/>
        <w:jc w:val="both"/>
        <w:rPr>
          <w:rFonts w:ascii="Arial" w:hAnsi="Arial" w:cs="Arial"/>
        </w:rPr>
      </w:pPr>
    </w:p>
    <w:p w14:paraId="3AEE5D6D" w14:textId="77777777" w:rsidR="003C30A2" w:rsidRDefault="003C30A2" w:rsidP="003C30A2">
      <w:pPr>
        <w:spacing w:line="276" w:lineRule="auto"/>
        <w:jc w:val="both"/>
        <w:rPr>
          <w:rFonts w:ascii="Arial" w:hAnsi="Arial" w:cs="Arial"/>
        </w:rPr>
      </w:pPr>
    </w:p>
    <w:p w14:paraId="6582FB82" w14:textId="77777777" w:rsidR="003C30A2" w:rsidRPr="003C30A2" w:rsidRDefault="003C30A2" w:rsidP="003C30A2">
      <w:pPr>
        <w:spacing w:line="276" w:lineRule="auto"/>
        <w:jc w:val="both"/>
        <w:rPr>
          <w:rFonts w:ascii="Arial" w:hAnsi="Arial" w:cs="Arial"/>
        </w:rPr>
      </w:pPr>
      <w:r w:rsidRPr="003C30A2">
        <w:rPr>
          <w:rFonts w:ascii="Arial" w:hAnsi="Arial" w:cs="Arial"/>
        </w:rPr>
        <w:t>Beginn der Mitgliedschaft</w:t>
      </w:r>
      <w:r>
        <w:rPr>
          <w:rFonts w:ascii="Arial" w:hAnsi="Arial" w:cs="Arial"/>
        </w:rPr>
        <w:t xml:space="preserve"> ab</w:t>
      </w:r>
      <w:r w:rsidRPr="003C30A2">
        <w:rPr>
          <w:rFonts w:ascii="Arial" w:hAnsi="Arial" w:cs="Arial"/>
        </w:rPr>
        <w:t xml:space="preserve">  </w:t>
      </w:r>
      <w:r w:rsidRPr="003C30A2">
        <w:rPr>
          <w:rFonts w:ascii="Arial" w:hAnsi="Arial" w:cs="Arial"/>
        </w:rPr>
        <w:tab/>
      </w:r>
      <w:r w:rsidRPr="003C30A2">
        <w:rPr>
          <w:rFonts w:ascii="Arial" w:hAnsi="Arial" w:cs="Arial"/>
        </w:rPr>
        <w:tab/>
      </w:r>
      <w:r w:rsidRPr="003C30A2">
        <w:rPr>
          <w:rFonts w:ascii="Arial" w:hAnsi="Arial" w:cs="Arial"/>
        </w:rPr>
        <w:tab/>
      </w:r>
    </w:p>
    <w:p w14:paraId="6CF78D0E" w14:textId="77777777" w:rsidR="003C30A2" w:rsidRPr="003C30A2" w:rsidRDefault="003C30A2" w:rsidP="003C30A2">
      <w:pPr>
        <w:spacing w:line="276" w:lineRule="auto"/>
        <w:jc w:val="both"/>
        <w:rPr>
          <w:rFonts w:ascii="Arial" w:hAnsi="Arial" w:cs="Arial"/>
        </w:rPr>
      </w:pPr>
    </w:p>
    <w:p w14:paraId="6FEB4253" w14:textId="77777777" w:rsidR="003C30A2" w:rsidRDefault="006935BE" w:rsidP="003C30A2">
      <w:pPr>
        <w:spacing w:line="276" w:lineRule="auto"/>
        <w:jc w:val="both"/>
        <w:rPr>
          <w:rFonts w:ascii="Arial" w:hAnsi="Arial" w:cs="Arial"/>
        </w:rPr>
      </w:pPr>
      <w:r>
        <w:rPr>
          <w:rFonts w:ascii="Arial" w:hAnsi="Arial" w:cs="Arial"/>
        </w:rPr>
        <w:t>Pulheim, den</w:t>
      </w:r>
    </w:p>
    <w:p w14:paraId="2F5C6E1A" w14:textId="77777777" w:rsidR="006935BE" w:rsidRDefault="006935BE" w:rsidP="003C30A2">
      <w:pPr>
        <w:spacing w:line="276" w:lineRule="auto"/>
        <w:jc w:val="both"/>
        <w:rPr>
          <w:rFonts w:ascii="Arial" w:hAnsi="Arial" w:cs="Arial"/>
        </w:rPr>
      </w:pPr>
    </w:p>
    <w:p w14:paraId="07F8B058" w14:textId="77777777" w:rsidR="006935BE" w:rsidRDefault="006935BE" w:rsidP="003C30A2">
      <w:pPr>
        <w:spacing w:line="276" w:lineRule="auto"/>
        <w:jc w:val="both"/>
        <w:rPr>
          <w:rFonts w:ascii="Arial" w:hAnsi="Arial" w:cs="Arial"/>
        </w:rPr>
      </w:pPr>
    </w:p>
    <w:p w14:paraId="6A91CBB9" w14:textId="77777777" w:rsidR="003C30A2" w:rsidRDefault="003C30A2" w:rsidP="003C30A2">
      <w:pPr>
        <w:spacing w:line="276" w:lineRule="auto"/>
        <w:jc w:val="both"/>
        <w:rPr>
          <w:rFonts w:ascii="Arial" w:hAnsi="Arial" w:cs="Arial"/>
        </w:rPr>
      </w:pPr>
      <w:r w:rsidRPr="003C30A2">
        <w:rPr>
          <w:rFonts w:ascii="Arial" w:hAnsi="Arial" w:cs="Arial"/>
        </w:rPr>
        <w:t xml:space="preserve">Unterschrift </w:t>
      </w:r>
      <w:r w:rsidRPr="003C30A2">
        <w:rPr>
          <w:rFonts w:ascii="Arial" w:hAnsi="Arial" w:cs="Arial"/>
        </w:rPr>
        <w:tab/>
      </w:r>
    </w:p>
    <w:p w14:paraId="76417B67" w14:textId="77777777" w:rsidR="003C30A2" w:rsidRPr="003C30A2" w:rsidRDefault="003C30A2" w:rsidP="003C30A2">
      <w:pPr>
        <w:spacing w:line="276" w:lineRule="auto"/>
        <w:jc w:val="both"/>
        <w:rPr>
          <w:rFonts w:ascii="Arial" w:hAnsi="Arial" w:cs="Arial"/>
        </w:rPr>
      </w:pPr>
      <w:r w:rsidRPr="003C30A2">
        <w:rPr>
          <w:rFonts w:ascii="Arial" w:hAnsi="Arial" w:cs="Arial"/>
        </w:rPr>
        <w:tab/>
      </w:r>
      <w:r w:rsidRPr="003C30A2">
        <w:rPr>
          <w:rFonts w:ascii="Arial" w:hAnsi="Arial" w:cs="Arial"/>
        </w:rPr>
        <w:tab/>
        <w:t xml:space="preserve"> </w:t>
      </w:r>
    </w:p>
    <w:p w14:paraId="492820A5" w14:textId="77777777" w:rsidR="003C30A2" w:rsidRDefault="003C30A2" w:rsidP="003C30A2">
      <w:pPr>
        <w:spacing w:line="276" w:lineRule="auto"/>
        <w:jc w:val="both"/>
        <w:rPr>
          <w:rFonts w:ascii="Arial" w:hAnsi="Arial" w:cs="Arial"/>
        </w:rPr>
      </w:pPr>
    </w:p>
    <w:p w14:paraId="237927F2" w14:textId="77777777" w:rsidR="003C30A2" w:rsidRDefault="003C30A2" w:rsidP="006935BE">
      <w:pPr>
        <w:tabs>
          <w:tab w:val="left" w:pos="3640"/>
          <w:tab w:val="right" w:pos="9070"/>
        </w:tabs>
        <w:spacing w:line="276" w:lineRule="auto"/>
        <w:rPr>
          <w:rFonts w:ascii="Arial" w:hAnsi="Arial" w:cs="Arial"/>
        </w:rPr>
      </w:pPr>
    </w:p>
    <w:p w14:paraId="79FE25C2" w14:textId="77777777" w:rsidR="006935BE" w:rsidRDefault="006935BE" w:rsidP="006935BE">
      <w:pPr>
        <w:spacing w:line="276" w:lineRule="auto"/>
        <w:ind w:left="3540"/>
        <w:rPr>
          <w:rFonts w:ascii="Arial" w:hAnsi="Arial" w:cs="Arial"/>
        </w:rPr>
      </w:pPr>
      <w:r>
        <w:rPr>
          <w:rFonts w:ascii="Arial" w:hAnsi="Arial" w:cs="Arial"/>
        </w:rPr>
        <w:t xml:space="preserve">               </w:t>
      </w:r>
    </w:p>
    <w:p w14:paraId="25FB822F" w14:textId="77777777" w:rsidR="005376B6" w:rsidRPr="003C30A2" w:rsidRDefault="006935BE" w:rsidP="003C30A2">
      <w:pPr>
        <w:spacing w:line="276" w:lineRule="auto"/>
        <w:jc w:val="both"/>
        <w:rPr>
          <w:rFonts w:ascii="Arial" w:hAnsi="Arial" w:cs="Arial"/>
        </w:rPr>
      </w:pPr>
      <w:r>
        <w:rPr>
          <w:rFonts w:ascii="Arial" w:hAnsi="Arial" w:cs="Arial"/>
        </w:rPr>
        <w:t xml:space="preserve">                                        </w:t>
      </w:r>
      <w:r w:rsidR="003C30A2">
        <w:rPr>
          <w:rFonts w:ascii="Arial" w:hAnsi="Arial" w:cs="Arial"/>
        </w:rPr>
        <w:tab/>
      </w:r>
      <w:r w:rsidR="003C30A2">
        <w:rPr>
          <w:rFonts w:ascii="Arial" w:hAnsi="Arial" w:cs="Arial"/>
        </w:rPr>
        <w:tab/>
      </w:r>
      <w:r w:rsidR="003C30A2">
        <w:rPr>
          <w:rFonts w:ascii="Arial" w:hAnsi="Arial" w:cs="Arial"/>
        </w:rPr>
        <w:tab/>
      </w:r>
    </w:p>
    <w:sectPr w:rsidR="005376B6" w:rsidRPr="003C30A2" w:rsidSect="003B5E01">
      <w:headerReference w:type="default" r:id="rId8"/>
      <w:footerReference w:type="default" r:id="rId9"/>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849B" w14:textId="77777777" w:rsidR="005E42FC" w:rsidRDefault="005E42FC" w:rsidP="007E4923">
      <w:r>
        <w:separator/>
      </w:r>
    </w:p>
  </w:endnote>
  <w:endnote w:type="continuationSeparator" w:id="0">
    <w:p w14:paraId="13C692E8" w14:textId="77777777" w:rsidR="005E42FC" w:rsidRDefault="005E42FC" w:rsidP="007E4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ova">
    <w:panose1 w:val="020B0504020202020204"/>
    <w:charset w:val="00"/>
    <w:family w:val="swiss"/>
    <w:pitch w:val="variable"/>
    <w:sig w:usb0="0000028F" w:usb1="00000002"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D10C" w14:textId="77777777" w:rsidR="005376B6" w:rsidRDefault="005376B6" w:rsidP="00847182">
    <w:pPr>
      <w:pStyle w:val="Fuzeile"/>
      <w:jc w:val="center"/>
      <w:rPr>
        <w:rFonts w:ascii="Comic Sans MS" w:hAnsi="Comic Sans MS"/>
        <w:color w:val="538135" w:themeColor="accent6" w:themeShade="BF"/>
        <w:sz w:val="18"/>
        <w:szCs w:val="18"/>
      </w:rPr>
    </w:pPr>
  </w:p>
  <w:p w14:paraId="745B7AD8" w14:textId="5E08E027" w:rsidR="00847182" w:rsidRPr="005376B6" w:rsidRDefault="00847182" w:rsidP="003C30A2">
    <w:pPr>
      <w:pStyle w:val="Fuzeile"/>
      <w:jc w:val="center"/>
      <w:rPr>
        <w:rFonts w:ascii="Bahnschrift" w:hAnsi="Bahnschrift"/>
        <w:color w:val="538135" w:themeColor="accent6" w:themeShade="BF"/>
        <w:sz w:val="18"/>
        <w:szCs w:val="18"/>
      </w:rPr>
    </w:pPr>
    <w:r w:rsidRPr="005376B6">
      <w:rPr>
        <w:rFonts w:ascii="Bahnschrift" w:hAnsi="Bahnschrift"/>
        <w:color w:val="538135" w:themeColor="accent6" w:themeShade="BF"/>
        <w:sz w:val="18"/>
        <w:szCs w:val="18"/>
      </w:rPr>
      <w:t>Begleitung geflüchteter Menschen e.V. 50259 Pulheim</w:t>
    </w:r>
    <w:r w:rsidR="00962867" w:rsidRPr="005376B6">
      <w:rPr>
        <w:rFonts w:ascii="Bahnschrift" w:hAnsi="Bahnschrift"/>
        <w:color w:val="538135" w:themeColor="accent6" w:themeShade="BF"/>
        <w:sz w:val="18"/>
        <w:szCs w:val="18"/>
      </w:rPr>
      <w:t>, Po</w:t>
    </w:r>
    <w:r w:rsidR="00D0061D" w:rsidRPr="005376B6">
      <w:rPr>
        <w:rFonts w:ascii="Bahnschrift" w:hAnsi="Bahnschrift"/>
        <w:color w:val="538135" w:themeColor="accent6" w:themeShade="BF"/>
        <w:sz w:val="18"/>
        <w:szCs w:val="18"/>
      </w:rPr>
      <w:t>stfach</w:t>
    </w:r>
    <w:r w:rsidR="0094194A">
      <w:rPr>
        <w:rFonts w:ascii="Bahnschrift" w:hAnsi="Bahnschrift"/>
        <w:color w:val="538135" w:themeColor="accent6" w:themeShade="BF"/>
        <w:sz w:val="18"/>
        <w:szCs w:val="18"/>
      </w:rPr>
      <w:t xml:space="preserve"> 1138</w:t>
    </w:r>
  </w:p>
  <w:p w14:paraId="7484A73A" w14:textId="67715445" w:rsidR="000046CE" w:rsidRPr="005376B6" w:rsidRDefault="000046CE" w:rsidP="00847182">
    <w:pPr>
      <w:pStyle w:val="Fuzeile"/>
      <w:jc w:val="center"/>
      <w:rPr>
        <w:rFonts w:ascii="Bahnschrift" w:hAnsi="Bahnschrift"/>
        <w:color w:val="538135" w:themeColor="accent6" w:themeShade="BF"/>
        <w:sz w:val="18"/>
        <w:szCs w:val="18"/>
      </w:rPr>
    </w:pPr>
    <w:r w:rsidRPr="005376B6">
      <w:rPr>
        <w:rFonts w:ascii="Bahnschrift" w:hAnsi="Bahnschrift"/>
        <w:color w:val="538135" w:themeColor="accent6" w:themeShade="BF"/>
        <w:sz w:val="18"/>
        <w:szCs w:val="18"/>
      </w:rPr>
      <w:t xml:space="preserve">Vorstand Doris Harnisch und </w:t>
    </w:r>
    <w:r w:rsidR="0062400D">
      <w:rPr>
        <w:rFonts w:ascii="Bahnschrift" w:hAnsi="Bahnschrift"/>
        <w:color w:val="538135" w:themeColor="accent6" w:themeShade="BF"/>
        <w:sz w:val="18"/>
        <w:szCs w:val="18"/>
      </w:rPr>
      <w:t xml:space="preserve">Bettina </w:t>
    </w:r>
    <w:proofErr w:type="spellStart"/>
    <w:r w:rsidR="0062400D">
      <w:rPr>
        <w:rFonts w:ascii="Bahnschrift" w:hAnsi="Bahnschrift"/>
        <w:color w:val="538135" w:themeColor="accent6" w:themeShade="BF"/>
        <w:sz w:val="18"/>
        <w:szCs w:val="18"/>
      </w:rPr>
      <w:t>Hermges</w:t>
    </w:r>
    <w:proofErr w:type="spellEnd"/>
  </w:p>
  <w:p w14:paraId="20105887" w14:textId="26148ABA" w:rsidR="005376B6" w:rsidRDefault="00847182" w:rsidP="003C30A2">
    <w:pPr>
      <w:pStyle w:val="Fuzeile"/>
      <w:jc w:val="center"/>
      <w:rPr>
        <w:rFonts w:ascii="Bahnschrift" w:hAnsi="Bahnschrift"/>
        <w:color w:val="538135" w:themeColor="accent6" w:themeShade="BF"/>
        <w:sz w:val="18"/>
        <w:szCs w:val="18"/>
      </w:rPr>
    </w:pPr>
    <w:r w:rsidRPr="005376B6">
      <w:rPr>
        <w:rFonts w:ascii="Bahnschrift" w:hAnsi="Bahnschrift"/>
        <w:color w:val="538135" w:themeColor="accent6" w:themeShade="BF"/>
        <w:sz w:val="18"/>
        <w:szCs w:val="18"/>
      </w:rPr>
      <w:t xml:space="preserve">Informationen: </w:t>
    </w:r>
    <w:hyperlink r:id="rId1" w:history="1">
      <w:r w:rsidR="004B590A">
        <w:rPr>
          <w:rStyle w:val="Hyperlink"/>
          <w:rFonts w:ascii="Bahnschrift" w:hAnsi="Bahnschrift"/>
          <w:color w:val="538135" w:themeColor="accent6" w:themeShade="BF"/>
          <w:sz w:val="18"/>
          <w:szCs w:val="18"/>
          <w:u w:val="none"/>
        </w:rPr>
        <w:t>https://bgm-pulheim.org</w:t>
      </w:r>
    </w:hyperlink>
    <w:r w:rsidR="003C30A2">
      <w:rPr>
        <w:rFonts w:ascii="Bahnschrift" w:hAnsi="Bahnschrift"/>
        <w:color w:val="538135" w:themeColor="accent6" w:themeShade="BF"/>
        <w:sz w:val="18"/>
        <w:szCs w:val="18"/>
      </w:rPr>
      <w:t xml:space="preserve">   -    </w:t>
    </w:r>
    <w:r w:rsidR="005376B6" w:rsidRPr="005376B6">
      <w:rPr>
        <w:rFonts w:ascii="Bahnschrift" w:hAnsi="Bahnschrift"/>
        <w:color w:val="538135" w:themeColor="accent6" w:themeShade="BF"/>
        <w:sz w:val="18"/>
        <w:szCs w:val="18"/>
      </w:rPr>
      <w:t xml:space="preserve">Mail: </w:t>
    </w:r>
    <w:r w:rsidR="004B590A">
      <w:rPr>
        <w:rFonts w:ascii="Bahnschrift" w:hAnsi="Bahnschrift"/>
        <w:color w:val="538135" w:themeColor="accent6" w:themeShade="BF"/>
        <w:sz w:val="18"/>
        <w:szCs w:val="18"/>
      </w:rPr>
      <w:t>begleitungen-pulheim@web.de</w:t>
    </w:r>
  </w:p>
  <w:p w14:paraId="2E2101A5" w14:textId="77777777" w:rsidR="003C30A2" w:rsidRPr="005376B6" w:rsidRDefault="003C30A2" w:rsidP="003C30A2">
    <w:pPr>
      <w:pStyle w:val="Fuzeile"/>
      <w:jc w:val="center"/>
      <w:rPr>
        <w:rFonts w:ascii="Bahnschrift" w:hAnsi="Bahnschrift"/>
        <w:color w:val="538135" w:themeColor="accent6" w:themeShade="BF"/>
        <w:sz w:val="18"/>
        <w:szCs w:val="18"/>
      </w:rPr>
    </w:pPr>
    <w:r w:rsidRPr="003C30A2">
      <w:rPr>
        <w:rFonts w:ascii="Bahnschrift" w:hAnsi="Bahnschrift"/>
        <w:color w:val="538135" w:themeColor="accent6" w:themeShade="BF"/>
        <w:sz w:val="18"/>
        <w:szCs w:val="18"/>
      </w:rPr>
      <w:t>Kreissparkasse Köln</w:t>
    </w:r>
    <w:r>
      <w:rPr>
        <w:rFonts w:ascii="Bahnschrift" w:hAnsi="Bahnschrift"/>
        <w:color w:val="538135" w:themeColor="accent6" w:themeShade="BF"/>
        <w:sz w:val="18"/>
        <w:szCs w:val="18"/>
      </w:rPr>
      <w:t xml:space="preserve"> </w:t>
    </w:r>
    <w:r w:rsidRPr="003C30A2">
      <w:rPr>
        <w:rFonts w:ascii="Bahnschrift" w:hAnsi="Bahnschrift"/>
        <w:color w:val="538135" w:themeColor="accent6" w:themeShade="BF"/>
        <w:sz w:val="18"/>
        <w:szCs w:val="18"/>
      </w:rPr>
      <w:t>IBAN DE 62 3705 0299 0157 3007 05</w:t>
    </w:r>
    <w:r>
      <w:rPr>
        <w:rFonts w:ascii="Bahnschrift" w:hAnsi="Bahnschrift"/>
        <w:color w:val="538135" w:themeColor="accent6" w:themeShade="BF"/>
        <w:sz w:val="18"/>
        <w:szCs w:val="18"/>
      </w:rPr>
      <w:t xml:space="preserve"> - BIC</w:t>
    </w:r>
    <w:r w:rsidRPr="003C30A2">
      <w:rPr>
        <w:rFonts w:ascii="Bahnschrift" w:hAnsi="Bahnschrift"/>
        <w:color w:val="538135" w:themeColor="accent6" w:themeShade="BF"/>
        <w:sz w:val="18"/>
        <w:szCs w:val="18"/>
      </w:rPr>
      <w:t xml:space="preserve"> COKSDE33XXX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5A760" w14:textId="77777777" w:rsidR="005E42FC" w:rsidRDefault="005E42FC" w:rsidP="007E4923">
      <w:r>
        <w:separator/>
      </w:r>
    </w:p>
  </w:footnote>
  <w:footnote w:type="continuationSeparator" w:id="0">
    <w:p w14:paraId="1E831FBB" w14:textId="77777777" w:rsidR="005E42FC" w:rsidRDefault="005E42FC" w:rsidP="007E4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459B" w14:textId="77777777" w:rsidR="007E4923" w:rsidRDefault="007E4923" w:rsidP="00C655BF">
    <w:pPr>
      <w:pStyle w:val="Kopfzeile"/>
      <w:spacing w:line="276" w:lineRule="auto"/>
    </w:pPr>
  </w:p>
  <w:p w14:paraId="4C8E33D5" w14:textId="77777777" w:rsidR="0073540D" w:rsidRDefault="0073540D" w:rsidP="00C655BF">
    <w:pPr>
      <w:pStyle w:val="Kopfzeile"/>
      <w:spacing w:line="276"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90A"/>
    <w:rsid w:val="000046CE"/>
    <w:rsid w:val="00026BAA"/>
    <w:rsid w:val="00057CF1"/>
    <w:rsid w:val="00077715"/>
    <w:rsid w:val="000846BD"/>
    <w:rsid w:val="00084AFF"/>
    <w:rsid w:val="0009028C"/>
    <w:rsid w:val="0009752A"/>
    <w:rsid w:val="000A48EE"/>
    <w:rsid w:val="000D3882"/>
    <w:rsid w:val="000D6784"/>
    <w:rsid w:val="000D7E98"/>
    <w:rsid w:val="000E6D0A"/>
    <w:rsid w:val="000E7C6A"/>
    <w:rsid w:val="000F6F4E"/>
    <w:rsid w:val="001003B2"/>
    <w:rsid w:val="001109ED"/>
    <w:rsid w:val="0015754F"/>
    <w:rsid w:val="00167829"/>
    <w:rsid w:val="001740E0"/>
    <w:rsid w:val="0017610F"/>
    <w:rsid w:val="00195DC5"/>
    <w:rsid w:val="001B704B"/>
    <w:rsid w:val="001D4C75"/>
    <w:rsid w:val="001F02B7"/>
    <w:rsid w:val="001F2F66"/>
    <w:rsid w:val="00204C11"/>
    <w:rsid w:val="00210918"/>
    <w:rsid w:val="002124A4"/>
    <w:rsid w:val="00216199"/>
    <w:rsid w:val="00224472"/>
    <w:rsid w:val="00224680"/>
    <w:rsid w:val="00226A85"/>
    <w:rsid w:val="002372D2"/>
    <w:rsid w:val="002637EB"/>
    <w:rsid w:val="0026483F"/>
    <w:rsid w:val="00265D07"/>
    <w:rsid w:val="002716A0"/>
    <w:rsid w:val="002742CF"/>
    <w:rsid w:val="002C592F"/>
    <w:rsid w:val="002C6BEA"/>
    <w:rsid w:val="002D4532"/>
    <w:rsid w:val="002D593E"/>
    <w:rsid w:val="002E2CDD"/>
    <w:rsid w:val="003225A9"/>
    <w:rsid w:val="003363AF"/>
    <w:rsid w:val="00347693"/>
    <w:rsid w:val="00363E33"/>
    <w:rsid w:val="00366C86"/>
    <w:rsid w:val="00381398"/>
    <w:rsid w:val="003874F3"/>
    <w:rsid w:val="003B5E01"/>
    <w:rsid w:val="003C30A2"/>
    <w:rsid w:val="003D17FF"/>
    <w:rsid w:val="003D3EFC"/>
    <w:rsid w:val="003D5358"/>
    <w:rsid w:val="0040772F"/>
    <w:rsid w:val="00413571"/>
    <w:rsid w:val="00440BE3"/>
    <w:rsid w:val="00443BCD"/>
    <w:rsid w:val="00455B67"/>
    <w:rsid w:val="00461ADB"/>
    <w:rsid w:val="004757BE"/>
    <w:rsid w:val="004A61AA"/>
    <w:rsid w:val="004B15A6"/>
    <w:rsid w:val="004B590A"/>
    <w:rsid w:val="004C7ECC"/>
    <w:rsid w:val="004D09B7"/>
    <w:rsid w:val="004F2493"/>
    <w:rsid w:val="00514CEC"/>
    <w:rsid w:val="00535D05"/>
    <w:rsid w:val="005376B6"/>
    <w:rsid w:val="00571D0D"/>
    <w:rsid w:val="00580DC6"/>
    <w:rsid w:val="005930F2"/>
    <w:rsid w:val="005A1446"/>
    <w:rsid w:val="005B48A8"/>
    <w:rsid w:val="005C5B8A"/>
    <w:rsid w:val="005C7162"/>
    <w:rsid w:val="005D1AFD"/>
    <w:rsid w:val="005E42FC"/>
    <w:rsid w:val="005F340F"/>
    <w:rsid w:val="005F524D"/>
    <w:rsid w:val="0060061D"/>
    <w:rsid w:val="0061198D"/>
    <w:rsid w:val="00611DE4"/>
    <w:rsid w:val="006150DA"/>
    <w:rsid w:val="00620FAF"/>
    <w:rsid w:val="0062400D"/>
    <w:rsid w:val="00643522"/>
    <w:rsid w:val="00664027"/>
    <w:rsid w:val="00665782"/>
    <w:rsid w:val="006935BE"/>
    <w:rsid w:val="006A613E"/>
    <w:rsid w:val="006A722F"/>
    <w:rsid w:val="006B5D92"/>
    <w:rsid w:val="006B7580"/>
    <w:rsid w:val="006F10BD"/>
    <w:rsid w:val="0070286D"/>
    <w:rsid w:val="007146D1"/>
    <w:rsid w:val="00723CBC"/>
    <w:rsid w:val="0073540D"/>
    <w:rsid w:val="007357FB"/>
    <w:rsid w:val="007418D0"/>
    <w:rsid w:val="0075160B"/>
    <w:rsid w:val="00753DCB"/>
    <w:rsid w:val="00761DBF"/>
    <w:rsid w:val="007621DD"/>
    <w:rsid w:val="00775342"/>
    <w:rsid w:val="007B0DD0"/>
    <w:rsid w:val="007E4923"/>
    <w:rsid w:val="007E57C3"/>
    <w:rsid w:val="008122D4"/>
    <w:rsid w:val="00827E1F"/>
    <w:rsid w:val="00847182"/>
    <w:rsid w:val="00867B27"/>
    <w:rsid w:val="00882A70"/>
    <w:rsid w:val="00884DE8"/>
    <w:rsid w:val="0088752D"/>
    <w:rsid w:val="008A42C9"/>
    <w:rsid w:val="008A57E2"/>
    <w:rsid w:val="008A674E"/>
    <w:rsid w:val="00904C2B"/>
    <w:rsid w:val="00915047"/>
    <w:rsid w:val="00915A0C"/>
    <w:rsid w:val="0092250D"/>
    <w:rsid w:val="00925A56"/>
    <w:rsid w:val="0093246A"/>
    <w:rsid w:val="0094194A"/>
    <w:rsid w:val="00962353"/>
    <w:rsid w:val="00962867"/>
    <w:rsid w:val="00963774"/>
    <w:rsid w:val="0097301E"/>
    <w:rsid w:val="009751F8"/>
    <w:rsid w:val="00975204"/>
    <w:rsid w:val="009B4D35"/>
    <w:rsid w:val="00A2130D"/>
    <w:rsid w:val="00A5189C"/>
    <w:rsid w:val="00A6177D"/>
    <w:rsid w:val="00A670AC"/>
    <w:rsid w:val="00A72E1F"/>
    <w:rsid w:val="00A749DE"/>
    <w:rsid w:val="00AB04DB"/>
    <w:rsid w:val="00AB6B89"/>
    <w:rsid w:val="00AF21E8"/>
    <w:rsid w:val="00AF3F0E"/>
    <w:rsid w:val="00B07D21"/>
    <w:rsid w:val="00B1398F"/>
    <w:rsid w:val="00B25B14"/>
    <w:rsid w:val="00B345D6"/>
    <w:rsid w:val="00B63893"/>
    <w:rsid w:val="00B86990"/>
    <w:rsid w:val="00B924B3"/>
    <w:rsid w:val="00B932E3"/>
    <w:rsid w:val="00B9365E"/>
    <w:rsid w:val="00BA5D56"/>
    <w:rsid w:val="00BC3927"/>
    <w:rsid w:val="00BD2F8C"/>
    <w:rsid w:val="00BD7B1A"/>
    <w:rsid w:val="00C2357F"/>
    <w:rsid w:val="00C655BF"/>
    <w:rsid w:val="00C65D41"/>
    <w:rsid w:val="00C70D5E"/>
    <w:rsid w:val="00C940ED"/>
    <w:rsid w:val="00CA3014"/>
    <w:rsid w:val="00CC3202"/>
    <w:rsid w:val="00CC6AAC"/>
    <w:rsid w:val="00CD4996"/>
    <w:rsid w:val="00CD5702"/>
    <w:rsid w:val="00CE2B81"/>
    <w:rsid w:val="00D0061D"/>
    <w:rsid w:val="00D02D5C"/>
    <w:rsid w:val="00D067CD"/>
    <w:rsid w:val="00D078A6"/>
    <w:rsid w:val="00D10F5E"/>
    <w:rsid w:val="00D240F1"/>
    <w:rsid w:val="00D252EB"/>
    <w:rsid w:val="00D55CC4"/>
    <w:rsid w:val="00D91BF0"/>
    <w:rsid w:val="00DA2FAB"/>
    <w:rsid w:val="00DE16EF"/>
    <w:rsid w:val="00DE24A8"/>
    <w:rsid w:val="00E031F1"/>
    <w:rsid w:val="00E10D63"/>
    <w:rsid w:val="00E15CB1"/>
    <w:rsid w:val="00E1775E"/>
    <w:rsid w:val="00E20698"/>
    <w:rsid w:val="00E404A3"/>
    <w:rsid w:val="00E40715"/>
    <w:rsid w:val="00E618E5"/>
    <w:rsid w:val="00E649D0"/>
    <w:rsid w:val="00E81759"/>
    <w:rsid w:val="00E82A7A"/>
    <w:rsid w:val="00E92D01"/>
    <w:rsid w:val="00E97A9B"/>
    <w:rsid w:val="00EA4BFB"/>
    <w:rsid w:val="00EB1119"/>
    <w:rsid w:val="00EB4730"/>
    <w:rsid w:val="00EB5058"/>
    <w:rsid w:val="00EE1918"/>
    <w:rsid w:val="00EF2ABE"/>
    <w:rsid w:val="00F0573D"/>
    <w:rsid w:val="00F218C5"/>
    <w:rsid w:val="00F27596"/>
    <w:rsid w:val="00F41AA5"/>
    <w:rsid w:val="00F532CB"/>
    <w:rsid w:val="00F63EDF"/>
    <w:rsid w:val="00F86630"/>
    <w:rsid w:val="00F874AA"/>
    <w:rsid w:val="00FF34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5E8E1"/>
  <w15:chartTrackingRefBased/>
  <w15:docId w15:val="{AE52B8D7-13C5-4844-A323-70071E80C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4923"/>
    <w:rPr>
      <w:color w:val="0563C1" w:themeColor="hyperlink"/>
      <w:u w:val="single"/>
    </w:rPr>
  </w:style>
  <w:style w:type="character" w:styleId="NichtaufgelsteErwhnung">
    <w:name w:val="Unresolved Mention"/>
    <w:basedOn w:val="Absatz-Standardschriftart"/>
    <w:uiPriority w:val="99"/>
    <w:semiHidden/>
    <w:unhideWhenUsed/>
    <w:rsid w:val="007E4923"/>
    <w:rPr>
      <w:color w:val="605E5C"/>
      <w:shd w:val="clear" w:color="auto" w:fill="E1DFDD"/>
    </w:rPr>
  </w:style>
  <w:style w:type="paragraph" w:styleId="Kopfzeile">
    <w:name w:val="header"/>
    <w:basedOn w:val="Standard"/>
    <w:link w:val="KopfzeileZchn"/>
    <w:uiPriority w:val="99"/>
    <w:unhideWhenUsed/>
    <w:rsid w:val="007E4923"/>
    <w:pPr>
      <w:tabs>
        <w:tab w:val="center" w:pos="4536"/>
        <w:tab w:val="right" w:pos="9072"/>
      </w:tabs>
    </w:pPr>
  </w:style>
  <w:style w:type="character" w:customStyle="1" w:styleId="KopfzeileZchn">
    <w:name w:val="Kopfzeile Zchn"/>
    <w:basedOn w:val="Absatz-Standardschriftart"/>
    <w:link w:val="Kopfzeile"/>
    <w:uiPriority w:val="99"/>
    <w:rsid w:val="007E4923"/>
  </w:style>
  <w:style w:type="paragraph" w:styleId="Fuzeile">
    <w:name w:val="footer"/>
    <w:basedOn w:val="Standard"/>
    <w:link w:val="FuzeileZchn"/>
    <w:uiPriority w:val="99"/>
    <w:unhideWhenUsed/>
    <w:rsid w:val="007E4923"/>
    <w:pPr>
      <w:tabs>
        <w:tab w:val="center" w:pos="4536"/>
        <w:tab w:val="right" w:pos="9072"/>
      </w:tabs>
    </w:pPr>
  </w:style>
  <w:style w:type="character" w:customStyle="1" w:styleId="FuzeileZchn">
    <w:name w:val="Fußzeile Zchn"/>
    <w:basedOn w:val="Absatz-Standardschriftart"/>
    <w:link w:val="Fuzeile"/>
    <w:uiPriority w:val="99"/>
    <w:rsid w:val="007E4923"/>
  </w:style>
  <w:style w:type="table" w:styleId="Tabellenraster">
    <w:name w:val="Table Grid"/>
    <w:basedOn w:val="NormaleTabelle"/>
    <w:uiPriority w:val="39"/>
    <w:rsid w:val="0020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61198D"/>
    <w:rPr>
      <w:color w:val="954F72" w:themeColor="followedHyperlink"/>
      <w:u w:val="single"/>
    </w:rPr>
  </w:style>
  <w:style w:type="paragraph" w:styleId="berarbeitung">
    <w:name w:val="Revision"/>
    <w:hidden/>
    <w:uiPriority w:val="99"/>
    <w:semiHidden/>
    <w:rsid w:val="00F27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gm-pulheim.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orisharnisch/Library/Group%20Containers/UBF8T346G9.Office/User%20Content.localized/Templates.localized/Aufnahmeantrag%20in%20den%20Verein%204_24.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A8F1F-021D-4648-8F8D-E22DCEAB3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Aufnahmeantrag in den Verein 4_24.dotx</Template>
  <TotalTime>0</TotalTime>
  <Pages>1</Pages>
  <Words>136</Words>
  <Characters>858</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Doris Harnisch</cp:lastModifiedBy>
  <cp:revision>3</cp:revision>
  <cp:lastPrinted>2025-06-26T12:58:00Z</cp:lastPrinted>
  <dcterms:created xsi:type="dcterms:W3CDTF">2024-10-30T11:58:00Z</dcterms:created>
  <dcterms:modified xsi:type="dcterms:W3CDTF">2025-06-26T12:59:00Z</dcterms:modified>
</cp:coreProperties>
</file>